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9F8D" w14:textId="7A8D02CA" w:rsidR="001E2B9C" w:rsidRPr="00B209EB" w:rsidRDefault="00DD684E" w:rsidP="005B2C00">
      <w:pPr>
        <w:pStyle w:val="Title"/>
        <w:rPr>
          <w:rFonts w:ascii="Segoe UI" w:hAnsi="Segoe UI" w:cs="Segoe UI"/>
        </w:rPr>
      </w:pPr>
      <w:r>
        <w:rPr>
          <w:rFonts w:ascii="Segoe UI" w:hAnsi="Segoe UI" w:cs="Segoe UI"/>
        </w:rPr>
        <w:t>GSCC e</w:t>
      </w:r>
      <w:r w:rsidR="009D6A42" w:rsidRPr="00B209EB">
        <w:rPr>
          <w:rFonts w:ascii="Segoe UI" w:hAnsi="Segoe UI" w:cs="Segoe UI"/>
        </w:rPr>
        <w:t>mail s</w:t>
      </w:r>
      <w:r w:rsidR="005B2C00" w:rsidRPr="00B209EB">
        <w:rPr>
          <w:rFonts w:ascii="Segoe UI" w:hAnsi="Segoe UI" w:cs="Segoe UI"/>
        </w:rPr>
        <w:t xml:space="preserve">ignature gallery template </w:t>
      </w:r>
    </w:p>
    <w:p w14:paraId="00D0B18E" w14:textId="3906F4D2" w:rsidR="008A3162" w:rsidRDefault="002048F7" w:rsidP="009D6A42">
      <w:pPr>
        <w:rPr>
          <w:rFonts w:ascii="Segoe UI" w:hAnsi="Segoe UI" w:cs="Segoe UI"/>
          <w:color w:val="33333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Follow the instructions to use the template:</w:t>
      </w:r>
    </w:p>
    <w:p w14:paraId="61383314" w14:textId="77777777" w:rsidR="002048F7" w:rsidRDefault="002048F7" w:rsidP="002048F7">
      <w:r w:rsidRPr="000F4B0C">
        <w:rPr>
          <w:b/>
        </w:rPr>
        <w:t xml:space="preserve">Step </w:t>
      </w:r>
      <w:r w:rsidR="0095368C">
        <w:rPr>
          <w:b/>
        </w:rPr>
        <w:t>1</w:t>
      </w:r>
      <w:r w:rsidRPr="000F4B0C">
        <w:rPr>
          <w:b/>
        </w:rPr>
        <w:t>:</w:t>
      </w:r>
      <w:r>
        <w:rPr>
          <w:b/>
        </w:rPr>
        <w:t xml:space="preserve"> </w:t>
      </w:r>
      <w:r w:rsidR="0041160D" w:rsidRPr="0041160D">
        <w:t>Hover over the signature and</w:t>
      </w:r>
      <w:r w:rsidR="0041160D">
        <w:rPr>
          <w:b/>
        </w:rPr>
        <w:t xml:space="preserve"> </w:t>
      </w:r>
      <w:r w:rsidR="0041160D">
        <w:t>c</w:t>
      </w:r>
      <w:r>
        <w:t>lick</w:t>
      </w:r>
      <w:r>
        <w:rPr>
          <w:noProof/>
        </w:rPr>
        <w:drawing>
          <wp:inline distT="0" distB="0" distL="0" distR="0" wp14:anchorId="5DC2F924" wp14:editId="1BDCB69E">
            <wp:extent cx="285750" cy="321468"/>
            <wp:effectExtent l="0" t="0" r="0" b="2540"/>
            <wp:docPr id="40" name="Picture 40" descr="Cursor that appears when you hover over a t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1790" cy="328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to select all the elements in the signature.</w:t>
      </w:r>
    </w:p>
    <w:p w14:paraId="440C83B2" w14:textId="77777777" w:rsidR="002048F7" w:rsidRDefault="002048F7" w:rsidP="002048F7">
      <w:r w:rsidRPr="002B56A2">
        <w:rPr>
          <w:b/>
        </w:rPr>
        <w:t xml:space="preserve">Step </w:t>
      </w:r>
      <w:r w:rsidR="0095368C">
        <w:rPr>
          <w:b/>
        </w:rPr>
        <w:t>2</w:t>
      </w:r>
      <w:r w:rsidRPr="002B56A2">
        <w:rPr>
          <w:b/>
        </w:rPr>
        <w:t>:</w:t>
      </w:r>
      <w:r>
        <w:rPr>
          <w:b/>
        </w:rPr>
        <w:t xml:space="preserve"> </w:t>
      </w:r>
      <w:r>
        <w:t xml:space="preserve">Select </w:t>
      </w:r>
      <w:r w:rsidRPr="002B56A2">
        <w:rPr>
          <w:b/>
        </w:rPr>
        <w:t>Copy</w:t>
      </w:r>
      <w:r>
        <w:rPr>
          <w:b/>
        </w:rPr>
        <w:t xml:space="preserve"> (Ctrl + C)</w:t>
      </w:r>
      <w:r w:rsidRPr="000F4B0C">
        <w:t>.</w:t>
      </w:r>
    </w:p>
    <w:p w14:paraId="2F252B84" w14:textId="77777777" w:rsidR="002048F7" w:rsidRDefault="002048F7" w:rsidP="002048F7">
      <w:r w:rsidRPr="000F4B0C">
        <w:rPr>
          <w:b/>
        </w:rPr>
        <w:t xml:space="preserve">Step </w:t>
      </w:r>
      <w:r w:rsidR="0095368C">
        <w:rPr>
          <w:b/>
        </w:rPr>
        <w:t>3</w:t>
      </w:r>
      <w:r w:rsidRPr="000F4B0C">
        <w:rPr>
          <w:b/>
        </w:rPr>
        <w:t>:</w:t>
      </w:r>
      <w:r>
        <w:rPr>
          <w:b/>
        </w:rPr>
        <w:t xml:space="preserve"> </w:t>
      </w:r>
      <w:r>
        <w:t xml:space="preserve">Open an Outlook email message and </w:t>
      </w:r>
      <w:r w:rsidRPr="000F4B0C">
        <w:rPr>
          <w:b/>
        </w:rPr>
        <w:t xml:space="preserve">Paste </w:t>
      </w:r>
      <w:r>
        <w:rPr>
          <w:b/>
        </w:rPr>
        <w:t xml:space="preserve">(Ctrl +V) </w:t>
      </w:r>
      <w:r>
        <w:t>the signature in the email body.</w:t>
      </w:r>
    </w:p>
    <w:p w14:paraId="34FACBEC" w14:textId="77777777" w:rsidR="008C58F8" w:rsidRDefault="008C58F8" w:rsidP="002048F7"/>
    <w:tbl>
      <w:tblPr>
        <w:tblStyle w:val="TableGrid"/>
        <w:tblW w:w="5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6"/>
        <w:gridCol w:w="2585"/>
      </w:tblGrid>
      <w:tr w:rsidR="008C58F8" w:rsidRPr="008205A7" w14:paraId="55B6FD42" w14:textId="77777777" w:rsidTr="00896F42">
        <w:trPr>
          <w:trHeight w:val="1323"/>
        </w:trPr>
        <w:tc>
          <w:tcPr>
            <w:tcW w:w="1296" w:type="dxa"/>
          </w:tcPr>
          <w:p w14:paraId="21025607" w14:textId="77777777" w:rsidR="008C58F8" w:rsidRPr="008205A7" w:rsidRDefault="008C58F8" w:rsidP="00896F4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681EAEE8" wp14:editId="1CF6520D">
                  <wp:extent cx="1625600" cy="1625600"/>
                  <wp:effectExtent l="0" t="0" r="0" b="0"/>
                  <wp:docPr id="1563557044" name="Picture 2" descr="A black and red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557044" name="Picture 2" descr="A black and red logo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16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</w:tcPr>
          <w:p w14:paraId="71AB0F66" w14:textId="77777777" w:rsidR="008C58F8" w:rsidRPr="00783118" w:rsidRDefault="008C58F8" w:rsidP="00896F42">
            <w:pPr>
              <w:rPr>
                <w:rFonts w:ascii="Aptos" w:hAnsi="Aptos"/>
                <w:b/>
                <w:color w:val="000000" w:themeColor="text1"/>
              </w:rPr>
            </w:pPr>
            <w:r w:rsidRPr="00783118">
              <w:rPr>
                <w:rFonts w:ascii="Aptos" w:hAnsi="Aptos"/>
                <w:b/>
                <w:color w:val="000000" w:themeColor="text1"/>
              </w:rPr>
              <w:t>Laura Catoe</w:t>
            </w:r>
          </w:p>
          <w:p w14:paraId="4A7AB97C" w14:textId="77777777" w:rsidR="008C58F8" w:rsidRPr="00783118" w:rsidRDefault="008C58F8" w:rsidP="00896F42">
            <w:pPr>
              <w:rPr>
                <w:rFonts w:ascii="Aptos" w:hAnsi="Aptos"/>
                <w:sz w:val="20"/>
                <w:szCs w:val="20"/>
              </w:rPr>
            </w:pPr>
            <w:r w:rsidRPr="00783118">
              <w:rPr>
                <w:rFonts w:ascii="Aptos" w:hAnsi="Aptos"/>
                <w:sz w:val="20"/>
                <w:szCs w:val="20"/>
              </w:rPr>
              <w:t>ADA Coordinator</w:t>
            </w:r>
          </w:p>
          <w:p w14:paraId="612AA695" w14:textId="77777777" w:rsidR="008C58F8" w:rsidRPr="00783118" w:rsidRDefault="008C58F8" w:rsidP="00896F42">
            <w:pPr>
              <w:rPr>
                <w:rFonts w:ascii="Aptos" w:hAnsi="Aptos"/>
                <w:sz w:val="20"/>
                <w:szCs w:val="20"/>
              </w:rPr>
            </w:pPr>
          </w:p>
          <w:p w14:paraId="3C45887B" w14:textId="77777777" w:rsidR="008C58F8" w:rsidRDefault="008C58F8" w:rsidP="00896F42">
            <w:pPr>
              <w:rPr>
                <w:rFonts w:ascii="Aptos" w:hAnsi="Aptos"/>
                <w:sz w:val="20"/>
                <w:szCs w:val="20"/>
              </w:rPr>
            </w:pPr>
            <w:r w:rsidRPr="00783118">
              <w:rPr>
                <w:rFonts w:ascii="Aptos" w:hAnsi="Aptos"/>
                <w:b/>
                <w:color w:val="000000" w:themeColor="text1"/>
                <w:sz w:val="20"/>
                <w:szCs w:val="20"/>
              </w:rPr>
              <w:t>Phone</w:t>
            </w:r>
            <w:r w:rsidRPr="00783118">
              <w:rPr>
                <w:rFonts w:ascii="Aptos" w:hAnsi="Aptos"/>
                <w:sz w:val="20"/>
                <w:szCs w:val="20"/>
              </w:rPr>
              <w:t xml:space="preserve"> 256-549-8462</w:t>
            </w:r>
          </w:p>
          <w:p w14:paraId="5291B52B" w14:textId="77777777" w:rsidR="008C58F8" w:rsidRPr="00783118" w:rsidRDefault="008C58F8" w:rsidP="00896F42">
            <w:pPr>
              <w:rPr>
                <w:rFonts w:ascii="Aptos" w:hAnsi="Aptos"/>
                <w:sz w:val="20"/>
                <w:szCs w:val="20"/>
              </w:rPr>
            </w:pPr>
          </w:p>
          <w:p w14:paraId="3AE00E55" w14:textId="77777777" w:rsidR="008C58F8" w:rsidRPr="00783118" w:rsidRDefault="008C58F8" w:rsidP="00896F42">
            <w:pPr>
              <w:rPr>
                <w:rFonts w:ascii="Aptos" w:hAnsi="Aptos"/>
                <w:sz w:val="20"/>
                <w:szCs w:val="20"/>
              </w:rPr>
            </w:pPr>
            <w:hyperlink r:id="rId9" w:history="1">
              <w:r w:rsidRPr="00D838F2">
                <w:rPr>
                  <w:rStyle w:val="Hyperlink"/>
                  <w:rFonts w:ascii="Aptos" w:hAnsi="Aptos"/>
                  <w:sz w:val="20"/>
                  <w:szCs w:val="20"/>
                </w:rPr>
                <w:t>LCatoe@gadsdenstate.edu</w:t>
              </w:r>
            </w:hyperlink>
            <w:r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4092B94E" w14:textId="77777777" w:rsidR="008C58F8" w:rsidRPr="00783118" w:rsidRDefault="008C58F8" w:rsidP="00896F42">
            <w:pPr>
              <w:rPr>
                <w:rFonts w:ascii="Aptos" w:hAnsi="Aptos"/>
                <w:sz w:val="20"/>
                <w:szCs w:val="20"/>
              </w:rPr>
            </w:pPr>
            <w:hyperlink r:id="rId10" w:history="1">
              <w:r w:rsidRPr="00783118">
                <w:rPr>
                  <w:rStyle w:val="Hyperlink"/>
                  <w:rFonts w:ascii="Aptos" w:hAnsi="Aptos"/>
                  <w:sz w:val="20"/>
                  <w:szCs w:val="20"/>
                </w:rPr>
                <w:t>GadsdenState.edu/ADA</w:t>
              </w:r>
            </w:hyperlink>
          </w:p>
          <w:p w14:paraId="57DBCACA" w14:textId="77777777" w:rsidR="008C58F8" w:rsidRPr="00783118" w:rsidRDefault="008C58F8" w:rsidP="00896F42">
            <w:pPr>
              <w:rPr>
                <w:rFonts w:ascii="Aptos" w:hAnsi="Aptos"/>
                <w:sz w:val="20"/>
                <w:szCs w:val="20"/>
              </w:rPr>
            </w:pPr>
          </w:p>
          <w:p w14:paraId="25FF7EFA" w14:textId="77777777" w:rsidR="008C58F8" w:rsidRPr="00A353D7" w:rsidRDefault="008C58F8" w:rsidP="00896F42">
            <w:pPr>
              <w:rPr>
                <w:sz w:val="16"/>
                <w:szCs w:val="16"/>
              </w:rPr>
            </w:pPr>
            <w:r w:rsidRPr="00783118">
              <w:rPr>
                <w:rFonts w:ascii="Aptos" w:hAnsi="Aptos"/>
                <w:sz w:val="20"/>
                <w:szCs w:val="20"/>
              </w:rPr>
              <w:t xml:space="preserve">Changing lives for good, </w:t>
            </w:r>
            <w:r w:rsidRPr="00783118">
              <w:rPr>
                <w:rFonts w:ascii="Aptos" w:hAnsi="Aptos"/>
                <w:i/>
                <w:iCs/>
                <w:sz w:val="20"/>
                <w:szCs w:val="20"/>
              </w:rPr>
              <w:t>forever</w:t>
            </w:r>
            <w:r w:rsidRPr="00783118">
              <w:rPr>
                <w:rFonts w:ascii="Aptos" w:hAnsi="Aptos"/>
                <w:sz w:val="20"/>
                <w:szCs w:val="20"/>
              </w:rPr>
              <w:t>.</w:t>
            </w:r>
          </w:p>
        </w:tc>
      </w:tr>
    </w:tbl>
    <w:p w14:paraId="59515A4E" w14:textId="77777777" w:rsidR="008C58F8" w:rsidRDefault="008C58F8" w:rsidP="002048F7"/>
    <w:p w14:paraId="566F4DB6" w14:textId="77777777" w:rsidR="00047E5F" w:rsidRDefault="00047E5F" w:rsidP="009D6A42"/>
    <w:p w14:paraId="07052D0A" w14:textId="77777777" w:rsidR="009D6A42" w:rsidRDefault="009D6A42" w:rsidP="00217342">
      <w:pPr>
        <w:outlineLvl w:val="0"/>
        <w:rPr>
          <w:caps/>
          <w:sz w:val="22"/>
          <w:szCs w:val="22"/>
          <w:u w:val="single"/>
        </w:rPr>
        <w:sectPr w:rsidR="009D6A42" w:rsidSect="007D1091">
          <w:footerReference w:type="default" r:id="rId11"/>
          <w:pgSz w:w="12240" w:h="15840"/>
          <w:pgMar w:top="1053" w:right="720" w:bottom="639" w:left="720" w:header="720" w:footer="720" w:gutter="0"/>
          <w:cols w:space="720"/>
          <w:docGrid w:linePitch="360"/>
        </w:sectPr>
      </w:pPr>
    </w:p>
    <w:p w14:paraId="75C3E0EF" w14:textId="77777777" w:rsidR="00C2586B" w:rsidRDefault="00C2586B" w:rsidP="00217342">
      <w:pPr>
        <w:rPr>
          <w:sz w:val="18"/>
          <w:szCs w:val="18"/>
        </w:rPr>
      </w:pPr>
    </w:p>
    <w:tbl>
      <w:tblPr>
        <w:tblStyle w:val="TableGrid"/>
        <w:tblW w:w="5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6"/>
        <w:gridCol w:w="3239"/>
      </w:tblGrid>
      <w:tr w:rsidR="001B192E" w:rsidRPr="008205A7" w14:paraId="1DDA38CD" w14:textId="77777777" w:rsidTr="002B56A2">
        <w:trPr>
          <w:trHeight w:val="1323"/>
        </w:trPr>
        <w:tc>
          <w:tcPr>
            <w:tcW w:w="1296" w:type="dxa"/>
          </w:tcPr>
          <w:p w14:paraId="769916CC" w14:textId="5093169A" w:rsidR="006831B1" w:rsidRPr="008205A7" w:rsidRDefault="008B62A8" w:rsidP="0021734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35D70111" wp14:editId="2C892B8B">
                  <wp:extent cx="1060450" cy="1060450"/>
                  <wp:effectExtent l="0" t="0" r="0" b="0"/>
                  <wp:docPr id="2039152063" name="Picture 2" descr="A red bird head with yellow bea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152063" name="Picture 2" descr="A red bird head with yellow beak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106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</w:tcPr>
          <w:p w14:paraId="6A0C988D" w14:textId="77777777" w:rsidR="00921B00" w:rsidRPr="00010AC0" w:rsidRDefault="00010AC0" w:rsidP="00921B00">
            <w:pPr>
              <w:rPr>
                <w:b/>
                <w:color w:val="000000" w:themeColor="text1"/>
                <w:sz w:val="20"/>
                <w:szCs w:val="20"/>
              </w:rPr>
            </w:pPr>
            <w:r w:rsidRPr="00010AC0">
              <w:rPr>
                <w:b/>
                <w:color w:val="000000" w:themeColor="text1"/>
                <w:sz w:val="20"/>
                <w:szCs w:val="20"/>
              </w:rPr>
              <w:t>Your Name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00455096" w14:textId="77777777" w:rsidR="006831B1" w:rsidRPr="008205A7" w:rsidRDefault="00010AC0" w:rsidP="002173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Your title</w:t>
            </w:r>
          </w:p>
          <w:p w14:paraId="7E314B87" w14:textId="77777777" w:rsidR="006831B1" w:rsidRPr="00A56CB5" w:rsidRDefault="006831B1" w:rsidP="00217342">
            <w:pPr>
              <w:rPr>
                <w:sz w:val="8"/>
                <w:szCs w:val="8"/>
              </w:rPr>
            </w:pPr>
          </w:p>
          <w:p w14:paraId="442B6D5C" w14:textId="77777777" w:rsidR="006831B1" w:rsidRPr="008205A7" w:rsidRDefault="006831B1" w:rsidP="00217342">
            <w:pPr>
              <w:rPr>
                <w:sz w:val="16"/>
                <w:szCs w:val="16"/>
              </w:rPr>
            </w:pPr>
            <w:r w:rsidRPr="00010AC0">
              <w:rPr>
                <w:b/>
                <w:color w:val="000000" w:themeColor="text1"/>
                <w:sz w:val="16"/>
                <w:szCs w:val="16"/>
              </w:rPr>
              <w:t>P</w:t>
            </w:r>
            <w:r w:rsidR="006858EB" w:rsidRPr="00010AC0">
              <w:rPr>
                <w:b/>
                <w:color w:val="000000" w:themeColor="text1"/>
                <w:sz w:val="16"/>
                <w:szCs w:val="16"/>
              </w:rPr>
              <w:t>hone</w:t>
            </w:r>
            <w:r w:rsidRPr="008205A7">
              <w:rPr>
                <w:sz w:val="16"/>
                <w:szCs w:val="16"/>
              </w:rPr>
              <w:t xml:space="preserve"> </w:t>
            </w:r>
            <w:r w:rsidR="00010AC0">
              <w:rPr>
                <w:sz w:val="16"/>
                <w:szCs w:val="16"/>
              </w:rPr>
              <w:t>000-555-1234</w:t>
            </w:r>
            <w:r>
              <w:rPr>
                <w:sz w:val="16"/>
                <w:szCs w:val="16"/>
              </w:rPr>
              <w:t xml:space="preserve">  </w:t>
            </w:r>
            <w:r w:rsidR="006858EB" w:rsidRPr="00010AC0">
              <w:rPr>
                <w:b/>
                <w:color w:val="000000" w:themeColor="text1"/>
                <w:sz w:val="16"/>
                <w:szCs w:val="16"/>
              </w:rPr>
              <w:t>Mobile</w:t>
            </w:r>
            <w:r w:rsidRPr="008205A7">
              <w:rPr>
                <w:b/>
                <w:color w:val="4472C4" w:themeColor="accent5"/>
                <w:sz w:val="16"/>
                <w:szCs w:val="16"/>
              </w:rPr>
              <w:t xml:space="preserve"> </w:t>
            </w:r>
            <w:r w:rsidRPr="008205A7">
              <w:rPr>
                <w:sz w:val="16"/>
                <w:szCs w:val="16"/>
              </w:rPr>
              <w:t>462-423-4718</w:t>
            </w:r>
          </w:p>
          <w:p w14:paraId="510F3943" w14:textId="77777777" w:rsidR="006831B1" w:rsidRPr="008205A7" w:rsidRDefault="006831B1" w:rsidP="00217342">
            <w:pPr>
              <w:rPr>
                <w:sz w:val="16"/>
                <w:szCs w:val="16"/>
              </w:rPr>
            </w:pPr>
            <w:r w:rsidRPr="00010AC0">
              <w:rPr>
                <w:b/>
                <w:color w:val="000000" w:themeColor="text1"/>
                <w:sz w:val="16"/>
                <w:szCs w:val="16"/>
              </w:rPr>
              <w:t>E</w:t>
            </w:r>
            <w:r w:rsidR="006858EB" w:rsidRPr="00010AC0">
              <w:rPr>
                <w:b/>
                <w:color w:val="000000" w:themeColor="text1"/>
                <w:sz w:val="16"/>
                <w:szCs w:val="16"/>
              </w:rPr>
              <w:t>mail</w:t>
            </w:r>
            <w:r w:rsidR="00010AC0" w:rsidRPr="00010AC0">
              <w:rPr>
                <w:color w:val="000000" w:themeColor="text1"/>
                <w:sz w:val="16"/>
                <w:szCs w:val="16"/>
              </w:rPr>
              <w:t xml:space="preserve"> </w:t>
            </w:r>
            <w:r w:rsidR="00010AC0">
              <w:rPr>
                <w:sz w:val="16"/>
                <w:szCs w:val="16"/>
              </w:rPr>
              <w:t>YName@gadsdenstate.edu</w:t>
            </w:r>
          </w:p>
          <w:p w14:paraId="5014AD2F" w14:textId="77777777" w:rsidR="006831B1" w:rsidRPr="00010AC0" w:rsidRDefault="00010AC0" w:rsidP="002173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GadsdenState.edu</w:t>
            </w:r>
          </w:p>
          <w:p w14:paraId="0BB36D4B" w14:textId="77777777" w:rsidR="006831B1" w:rsidRDefault="006831B1" w:rsidP="00217342">
            <w:pPr>
              <w:rPr>
                <w:sz w:val="16"/>
                <w:szCs w:val="16"/>
              </w:rPr>
            </w:pPr>
          </w:p>
          <w:p w14:paraId="4444C8DA" w14:textId="637EAA16" w:rsidR="001B192E" w:rsidRPr="00A353D7" w:rsidRDefault="001B192E" w:rsidP="002173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Changing lives for good, forever.</w:t>
            </w:r>
          </w:p>
        </w:tc>
      </w:tr>
    </w:tbl>
    <w:p w14:paraId="51FE35C2" w14:textId="77777777" w:rsidR="008645B0" w:rsidRDefault="008645B0" w:rsidP="00217342">
      <w:pPr>
        <w:outlineLvl w:val="0"/>
        <w:rPr>
          <w:caps/>
          <w:sz w:val="22"/>
          <w:szCs w:val="22"/>
          <w:u w:val="single"/>
        </w:rPr>
      </w:pPr>
    </w:p>
    <w:p w14:paraId="2061387B" w14:textId="77777777" w:rsidR="008645B0" w:rsidRDefault="008645B0" w:rsidP="00217342">
      <w:pPr>
        <w:outlineLvl w:val="0"/>
        <w:rPr>
          <w:caps/>
          <w:sz w:val="22"/>
          <w:szCs w:val="22"/>
          <w:u w:val="single"/>
        </w:rPr>
      </w:pPr>
    </w:p>
    <w:p w14:paraId="1400902F" w14:textId="77777777" w:rsidR="00C2586B" w:rsidRDefault="00C2586B" w:rsidP="00217342">
      <w:pPr>
        <w:rPr>
          <w:sz w:val="18"/>
          <w:szCs w:val="18"/>
        </w:rPr>
      </w:pPr>
    </w:p>
    <w:tbl>
      <w:tblPr>
        <w:tblStyle w:val="TableGrid"/>
        <w:tblW w:w="5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2439"/>
      </w:tblGrid>
      <w:tr w:rsidR="000246FA" w:rsidRPr="008205A7" w14:paraId="75FBF3FB" w14:textId="77777777" w:rsidTr="007B5246">
        <w:trPr>
          <w:trHeight w:val="784"/>
        </w:trPr>
        <w:tc>
          <w:tcPr>
            <w:tcW w:w="3420" w:type="dxa"/>
            <w:tcBorders>
              <w:right w:val="single" w:sz="4" w:space="0" w:color="auto"/>
            </w:tcBorders>
          </w:tcPr>
          <w:p w14:paraId="74A81464" w14:textId="2EB6C921" w:rsidR="000246FA" w:rsidRPr="008205A7" w:rsidRDefault="007A13AC" w:rsidP="0021734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354EBA5A" wp14:editId="0D30E0BB">
                  <wp:extent cx="2120900" cy="2120900"/>
                  <wp:effectExtent l="0" t="0" r="0" b="0"/>
                  <wp:docPr id="27283009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830096" name="Picture 27283009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900" cy="212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5" w:type="dxa"/>
            <w:tcBorders>
              <w:left w:val="single" w:sz="4" w:space="0" w:color="auto"/>
            </w:tcBorders>
          </w:tcPr>
          <w:p w14:paraId="2E0978FE" w14:textId="77777777" w:rsidR="00C575C3" w:rsidRPr="00D32A1E" w:rsidRDefault="00C575C3" w:rsidP="00C575C3">
            <w:pPr>
              <w:rPr>
                <w:b/>
                <w:color w:val="000000" w:themeColor="text1"/>
              </w:rPr>
            </w:pPr>
            <w:r w:rsidRPr="00D32A1E">
              <w:rPr>
                <w:b/>
                <w:color w:val="000000" w:themeColor="text1"/>
              </w:rPr>
              <w:t>Tiffany Sallee</w:t>
            </w:r>
          </w:p>
          <w:p w14:paraId="3C737F91" w14:textId="77777777" w:rsidR="00C575C3" w:rsidRDefault="00C575C3" w:rsidP="00C575C3">
            <w:pPr>
              <w:rPr>
                <w:i/>
                <w:sz w:val="18"/>
                <w:szCs w:val="18"/>
              </w:rPr>
            </w:pPr>
            <w:r w:rsidRPr="00D32A1E">
              <w:rPr>
                <w:i/>
                <w:sz w:val="18"/>
                <w:szCs w:val="18"/>
              </w:rPr>
              <w:t xml:space="preserve">Administrative Assistant </w:t>
            </w:r>
          </w:p>
          <w:p w14:paraId="35F1A89B" w14:textId="77777777" w:rsidR="00C575C3" w:rsidRPr="00D32A1E" w:rsidRDefault="00C575C3" w:rsidP="00C575C3">
            <w:pPr>
              <w:rPr>
                <w:i/>
                <w:sz w:val="18"/>
                <w:szCs w:val="18"/>
              </w:rPr>
            </w:pPr>
            <w:r w:rsidRPr="00D32A1E">
              <w:rPr>
                <w:i/>
                <w:sz w:val="18"/>
                <w:szCs w:val="18"/>
              </w:rPr>
              <w:t>to the President</w:t>
            </w:r>
          </w:p>
          <w:p w14:paraId="12DE0E5D" w14:textId="77777777" w:rsidR="00C575C3" w:rsidRDefault="00C575C3" w:rsidP="00C575C3">
            <w:pPr>
              <w:rPr>
                <w:sz w:val="18"/>
                <w:szCs w:val="18"/>
              </w:rPr>
            </w:pPr>
            <w:r w:rsidRPr="00D32A1E">
              <w:rPr>
                <w:sz w:val="18"/>
                <w:szCs w:val="18"/>
              </w:rPr>
              <w:t xml:space="preserve">Gadsden State </w:t>
            </w:r>
          </w:p>
          <w:p w14:paraId="6BD9C745" w14:textId="77777777" w:rsidR="00C575C3" w:rsidRPr="000532E2" w:rsidRDefault="00C575C3" w:rsidP="00C575C3">
            <w:pPr>
              <w:rPr>
                <w:sz w:val="18"/>
                <w:szCs w:val="18"/>
              </w:rPr>
            </w:pPr>
            <w:r w:rsidRPr="00D32A1E">
              <w:rPr>
                <w:sz w:val="18"/>
                <w:szCs w:val="18"/>
              </w:rPr>
              <w:t>Community College</w:t>
            </w:r>
          </w:p>
          <w:p w14:paraId="1CBE98D5" w14:textId="77777777" w:rsidR="00C575C3" w:rsidRDefault="00C575C3" w:rsidP="00C575C3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56F9D31B" w14:textId="77777777" w:rsidR="00C575C3" w:rsidRPr="00D32A1E" w:rsidRDefault="00C575C3" w:rsidP="00C575C3">
            <w:pPr>
              <w:rPr>
                <w:sz w:val="20"/>
                <w:szCs w:val="20"/>
              </w:rPr>
            </w:pPr>
            <w:r w:rsidRPr="00D32A1E">
              <w:rPr>
                <w:sz w:val="20"/>
                <w:szCs w:val="20"/>
              </w:rPr>
              <w:t xml:space="preserve">256-549-8254  </w:t>
            </w:r>
          </w:p>
          <w:p w14:paraId="4924A7B2" w14:textId="77777777" w:rsidR="00C575C3" w:rsidRPr="00D32A1E" w:rsidRDefault="00C575C3" w:rsidP="00C575C3">
            <w:pPr>
              <w:rPr>
                <w:sz w:val="20"/>
                <w:szCs w:val="20"/>
              </w:rPr>
            </w:pPr>
            <w:hyperlink r:id="rId14" w:history="1">
              <w:r w:rsidRPr="00D32A1E">
                <w:rPr>
                  <w:rStyle w:val="Hyperlink"/>
                  <w:sz w:val="20"/>
                  <w:szCs w:val="20"/>
                </w:rPr>
                <w:t>TSallee@gadsdenstate.edu</w:t>
              </w:r>
            </w:hyperlink>
          </w:p>
          <w:p w14:paraId="1E423F4B" w14:textId="77777777" w:rsidR="00C575C3" w:rsidRDefault="00C575C3" w:rsidP="00C575C3">
            <w:pPr>
              <w:rPr>
                <w:sz w:val="20"/>
                <w:szCs w:val="20"/>
              </w:rPr>
            </w:pPr>
          </w:p>
          <w:p w14:paraId="6E82DBBD" w14:textId="77777777" w:rsidR="00C575C3" w:rsidRDefault="00C575C3" w:rsidP="00C5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 Box 227 </w:t>
            </w:r>
          </w:p>
          <w:p w14:paraId="2CDBFC1D" w14:textId="77777777" w:rsidR="000246FA" w:rsidRDefault="00C575C3" w:rsidP="00C57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Gadsden AL 35902</w:t>
            </w:r>
          </w:p>
          <w:p w14:paraId="1F5B0ACA" w14:textId="77777777" w:rsidR="00C575C3" w:rsidRDefault="00C575C3" w:rsidP="00C575C3">
            <w:pPr>
              <w:rPr>
                <w:sz w:val="20"/>
                <w:szCs w:val="20"/>
              </w:rPr>
            </w:pPr>
          </w:p>
          <w:p w14:paraId="5A75D868" w14:textId="09A99902" w:rsidR="00C575C3" w:rsidRPr="00C575C3" w:rsidRDefault="00C575C3" w:rsidP="00C575C3">
            <w:pPr>
              <w:rPr>
                <w:sz w:val="20"/>
                <w:szCs w:val="20"/>
              </w:rPr>
            </w:pPr>
            <w:hyperlink r:id="rId15" w:history="1">
              <w:r w:rsidRPr="00C575C3">
                <w:rPr>
                  <w:rStyle w:val="Hyperlink"/>
                  <w:sz w:val="20"/>
                  <w:szCs w:val="20"/>
                </w:rPr>
                <w:t>GadsdenState.edu</w:t>
              </w:r>
            </w:hyperlink>
          </w:p>
        </w:tc>
      </w:tr>
    </w:tbl>
    <w:p w14:paraId="5DCBDB18" w14:textId="77777777" w:rsidR="003C09C2" w:rsidRDefault="003C09C2" w:rsidP="003C09C2">
      <w:pPr>
        <w:rPr>
          <w:caps/>
          <w:sz w:val="22"/>
          <w:szCs w:val="22"/>
          <w:u w:val="single"/>
        </w:rPr>
      </w:pPr>
    </w:p>
    <w:p w14:paraId="4B42F160" w14:textId="77777777" w:rsidR="001C2D1D" w:rsidRDefault="001C2D1D" w:rsidP="00217342">
      <w:pPr>
        <w:rPr>
          <w:sz w:val="18"/>
          <w:szCs w:val="18"/>
        </w:rPr>
      </w:pPr>
    </w:p>
    <w:p w14:paraId="6232C54B" w14:textId="77777777" w:rsidR="00C0515E" w:rsidRDefault="00C0515E" w:rsidP="00217342">
      <w:pPr>
        <w:rPr>
          <w:sz w:val="18"/>
          <w:szCs w:val="18"/>
        </w:rPr>
      </w:pPr>
    </w:p>
    <w:p w14:paraId="50C7AAC8" w14:textId="77777777" w:rsidR="00C0515E" w:rsidRDefault="00C0515E" w:rsidP="00217342">
      <w:pPr>
        <w:rPr>
          <w:sz w:val="18"/>
          <w:szCs w:val="18"/>
        </w:rPr>
      </w:pPr>
    </w:p>
    <w:tbl>
      <w:tblPr>
        <w:tblStyle w:val="TableGrid"/>
        <w:tblW w:w="4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6"/>
        <w:gridCol w:w="2247"/>
      </w:tblGrid>
      <w:tr w:rsidR="00D319BE" w:rsidRPr="008205A7" w14:paraId="6740824F" w14:textId="77777777" w:rsidTr="0015443E">
        <w:trPr>
          <w:trHeight w:val="1214"/>
        </w:trPr>
        <w:tc>
          <w:tcPr>
            <w:tcW w:w="1456" w:type="dxa"/>
            <w:tcBorders>
              <w:right w:val="single" w:sz="4" w:space="0" w:color="auto"/>
            </w:tcBorders>
          </w:tcPr>
          <w:p w14:paraId="16EFA103" w14:textId="3E0D690A" w:rsidR="00C0515E" w:rsidRPr="008205A7" w:rsidRDefault="00D319BE" w:rsidP="0015443E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drawing>
                <wp:inline distT="0" distB="0" distL="0" distR="0" wp14:anchorId="23836F57" wp14:editId="52578052">
                  <wp:extent cx="1555750" cy="1555750"/>
                  <wp:effectExtent l="0" t="0" r="0" b="0"/>
                  <wp:docPr id="752180642" name="Picture 1" descr="A logo of a cardina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180642" name="Picture 1" descr="A logo of a cardinal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0" cy="155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9" w:type="dxa"/>
            <w:tcBorders>
              <w:left w:val="single" w:sz="4" w:space="0" w:color="auto"/>
            </w:tcBorders>
          </w:tcPr>
          <w:p w14:paraId="0200A837" w14:textId="77777777" w:rsidR="00C0515E" w:rsidRPr="008328EC" w:rsidRDefault="00C0515E" w:rsidP="0015443E">
            <w:pPr>
              <w:rPr>
                <w:rFonts w:ascii="Arial" w:hAnsi="Arial" w:cs="Arial"/>
                <w:b/>
                <w:color w:val="BA122B"/>
                <w:sz w:val="20"/>
                <w:szCs w:val="20"/>
              </w:rPr>
            </w:pPr>
            <w:r w:rsidRPr="008328EC">
              <w:rPr>
                <w:rFonts w:ascii="Arial" w:hAnsi="Arial" w:cs="Arial"/>
                <w:b/>
                <w:color w:val="BA122B"/>
                <w:sz w:val="20"/>
                <w:szCs w:val="20"/>
              </w:rPr>
              <w:t>Patti Wilborn</w:t>
            </w:r>
          </w:p>
          <w:p w14:paraId="6E41FB54" w14:textId="77777777" w:rsidR="00C0515E" w:rsidRPr="008328EC" w:rsidRDefault="00C0515E" w:rsidP="00C0515E">
            <w:pPr>
              <w:rPr>
                <w:sz w:val="16"/>
                <w:szCs w:val="16"/>
              </w:rPr>
            </w:pPr>
            <w:r w:rsidRPr="00C0515E">
              <w:rPr>
                <w:sz w:val="16"/>
                <w:szCs w:val="16"/>
              </w:rPr>
              <w:t xml:space="preserve">Division Chair, Languages </w:t>
            </w:r>
            <w:r w:rsidRPr="008328EC">
              <w:rPr>
                <w:sz w:val="16"/>
                <w:szCs w:val="16"/>
              </w:rPr>
              <w:t>and Humanities</w:t>
            </w:r>
          </w:p>
          <w:p w14:paraId="7453ABF1" w14:textId="77777777" w:rsidR="00C0515E" w:rsidRPr="008328EC" w:rsidRDefault="00C0515E" w:rsidP="00C0515E">
            <w:pPr>
              <w:rPr>
                <w:rFonts w:ascii="Arial" w:hAnsi="Arial" w:cs="Arial"/>
                <w:sz w:val="16"/>
                <w:szCs w:val="16"/>
              </w:rPr>
            </w:pPr>
            <w:r w:rsidRPr="008328EC">
              <w:rPr>
                <w:sz w:val="16"/>
                <w:szCs w:val="16"/>
              </w:rPr>
              <w:t>English Instructor</w:t>
            </w:r>
          </w:p>
          <w:p w14:paraId="48F83902" w14:textId="77777777" w:rsidR="00C0515E" w:rsidRPr="008328EC" w:rsidRDefault="00C0515E" w:rsidP="0015443E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8328EC">
              <w:rPr>
                <w:rFonts w:ascii="Arial" w:hAnsi="Arial" w:cs="Arial"/>
                <w:b/>
                <w:sz w:val="16"/>
                <w:szCs w:val="16"/>
                <w:lang w:val="fr-FR"/>
              </w:rPr>
              <w:t>Phone</w:t>
            </w:r>
            <w:r w:rsidRPr="008328EC">
              <w:rPr>
                <w:rFonts w:ascii="Arial" w:hAnsi="Arial" w:cs="Arial"/>
                <w:sz w:val="16"/>
                <w:szCs w:val="16"/>
                <w:lang w:val="fr-FR"/>
              </w:rPr>
              <w:t xml:space="preserve">: 462-835-2759  </w:t>
            </w:r>
          </w:p>
          <w:p w14:paraId="75AFD053" w14:textId="77777777" w:rsidR="00C0515E" w:rsidRPr="008328EC" w:rsidRDefault="00C0515E" w:rsidP="0015443E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8328E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Mobile: </w:t>
            </w:r>
            <w:r w:rsidRPr="008328EC">
              <w:rPr>
                <w:rFonts w:ascii="Arial" w:hAnsi="Arial" w:cs="Arial"/>
                <w:sz w:val="16"/>
                <w:szCs w:val="16"/>
                <w:lang w:val="fr-FR"/>
              </w:rPr>
              <w:t>462-423-4718</w:t>
            </w:r>
          </w:p>
          <w:p w14:paraId="1DD70C1D" w14:textId="77777777" w:rsidR="007F3E3F" w:rsidRDefault="007F3E3F" w:rsidP="0015443E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14:paraId="74D7EEBE" w14:textId="504FBB73" w:rsidR="00C0515E" w:rsidRPr="008328EC" w:rsidRDefault="008328EC" w:rsidP="0015443E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pwilborn@gadsdenstate.edu</w:t>
            </w:r>
          </w:p>
          <w:p w14:paraId="1AEEF320" w14:textId="77777777" w:rsidR="00C0515E" w:rsidRPr="008328EC" w:rsidRDefault="00C0515E" w:rsidP="0015443E">
            <w:pPr>
              <w:rPr>
                <w:rFonts w:ascii="Arial" w:hAnsi="Arial" w:cs="Arial"/>
                <w:b/>
                <w:sz w:val="8"/>
                <w:szCs w:val="8"/>
                <w:lang w:val="fr-FR"/>
              </w:rPr>
            </w:pPr>
          </w:p>
          <w:p w14:paraId="66A29599" w14:textId="5929680B" w:rsidR="00C0515E" w:rsidRPr="008328EC" w:rsidRDefault="008E3A11" w:rsidP="0015443E">
            <w:pPr>
              <w:rPr>
                <w:rFonts w:ascii="Arial" w:hAnsi="Arial" w:cs="Arial"/>
                <w:sz w:val="16"/>
                <w:szCs w:val="16"/>
              </w:rPr>
            </w:pPr>
            <w:r w:rsidRPr="008328EC">
              <w:rPr>
                <w:rFonts w:ascii="Arial" w:hAnsi="Arial" w:cs="Arial"/>
                <w:sz w:val="16"/>
                <w:szCs w:val="16"/>
              </w:rPr>
              <w:t xml:space="preserve">Allen Hall, Room </w:t>
            </w:r>
            <w:r w:rsidR="00A0242E" w:rsidRPr="008328EC">
              <w:rPr>
                <w:rFonts w:ascii="Arial" w:hAnsi="Arial" w:cs="Arial"/>
                <w:sz w:val="16"/>
                <w:szCs w:val="16"/>
              </w:rPr>
              <w:t>132</w:t>
            </w:r>
          </w:p>
          <w:p w14:paraId="41287354" w14:textId="149F417F" w:rsidR="00A0242E" w:rsidRPr="008328EC" w:rsidRDefault="00A0242E" w:rsidP="0015443E">
            <w:pPr>
              <w:rPr>
                <w:rFonts w:ascii="Arial" w:hAnsi="Arial" w:cs="Arial"/>
                <w:sz w:val="16"/>
                <w:szCs w:val="16"/>
              </w:rPr>
            </w:pPr>
            <w:r w:rsidRPr="008328EC">
              <w:rPr>
                <w:rFonts w:ascii="Arial" w:hAnsi="Arial" w:cs="Arial"/>
                <w:sz w:val="16"/>
                <w:szCs w:val="16"/>
              </w:rPr>
              <w:t xml:space="preserve">Wallace </w:t>
            </w:r>
            <w:r w:rsidR="00A03B52" w:rsidRPr="008328EC">
              <w:rPr>
                <w:rFonts w:ascii="Arial" w:hAnsi="Arial" w:cs="Arial"/>
                <w:sz w:val="16"/>
                <w:szCs w:val="16"/>
              </w:rPr>
              <w:t>Drive Campus</w:t>
            </w:r>
          </w:p>
          <w:p w14:paraId="0651EC2C" w14:textId="77777777" w:rsidR="00C0515E" w:rsidRPr="008328EC" w:rsidRDefault="00C0515E" w:rsidP="0015443E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6CA09351" w14:textId="2BC382F6" w:rsidR="00C0515E" w:rsidRPr="00A353D7" w:rsidRDefault="00C0515E" w:rsidP="00D319BE">
            <w:pPr>
              <w:rPr>
                <w:sz w:val="16"/>
                <w:szCs w:val="16"/>
              </w:rPr>
            </w:pPr>
            <w:hyperlink r:id="rId17" w:history="1">
              <w:r w:rsidRPr="008328EC">
                <w:rPr>
                  <w:rStyle w:val="Hyperlink"/>
                  <w:rFonts w:ascii="Arial" w:hAnsi="Arial" w:cs="Arial"/>
                  <w:b/>
                  <w:color w:val="auto"/>
                  <w:sz w:val="16"/>
                  <w:szCs w:val="16"/>
                </w:rPr>
                <w:t>www.</w:t>
              </w:r>
              <w:r w:rsidR="008F5969" w:rsidRPr="008328EC">
                <w:rPr>
                  <w:rStyle w:val="Hyperlink"/>
                  <w:rFonts w:ascii="Arial" w:hAnsi="Arial" w:cs="Arial"/>
                  <w:b/>
                  <w:color w:val="auto"/>
                  <w:sz w:val="16"/>
                  <w:szCs w:val="16"/>
                </w:rPr>
                <w:t>GadsdenState</w:t>
              </w:r>
              <w:r w:rsidRPr="008328EC">
                <w:rPr>
                  <w:rStyle w:val="Hyperlink"/>
                  <w:rFonts w:ascii="Arial" w:hAnsi="Arial" w:cs="Arial"/>
                  <w:b/>
                  <w:color w:val="auto"/>
                  <w:sz w:val="16"/>
                  <w:szCs w:val="16"/>
                </w:rPr>
                <w:t>.</w:t>
              </w:r>
              <w:r w:rsidR="008F5969" w:rsidRPr="008328EC">
                <w:rPr>
                  <w:rStyle w:val="Hyperlink"/>
                  <w:rFonts w:ascii="Arial" w:hAnsi="Arial" w:cs="Arial"/>
                  <w:b/>
                  <w:color w:val="auto"/>
                  <w:sz w:val="16"/>
                  <w:szCs w:val="16"/>
                </w:rPr>
                <w:t>edu</w:t>
              </w:r>
            </w:hyperlink>
          </w:p>
        </w:tc>
      </w:tr>
    </w:tbl>
    <w:p w14:paraId="30D40284" w14:textId="77777777" w:rsidR="00C0515E" w:rsidRDefault="00C0515E" w:rsidP="00217342">
      <w:pPr>
        <w:rPr>
          <w:sz w:val="18"/>
          <w:szCs w:val="18"/>
        </w:rPr>
      </w:pPr>
    </w:p>
    <w:p w14:paraId="5071586B" w14:textId="77777777" w:rsidR="00D32A1E" w:rsidRDefault="00D32A1E" w:rsidP="00217342">
      <w:pPr>
        <w:rPr>
          <w:sz w:val="18"/>
          <w:szCs w:val="18"/>
        </w:rPr>
      </w:pPr>
    </w:p>
    <w:tbl>
      <w:tblPr>
        <w:tblStyle w:val="TableGrid"/>
        <w:tblW w:w="5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6"/>
        <w:gridCol w:w="2422"/>
      </w:tblGrid>
      <w:tr w:rsidR="00590CE0" w:rsidRPr="008205A7" w14:paraId="18AE675C" w14:textId="77777777" w:rsidTr="00500E56">
        <w:trPr>
          <w:trHeight w:val="1323"/>
        </w:trPr>
        <w:tc>
          <w:tcPr>
            <w:tcW w:w="1296" w:type="dxa"/>
          </w:tcPr>
          <w:p w14:paraId="40AEE12E" w14:textId="44B41B6C" w:rsidR="00D32A1E" w:rsidRDefault="00590CE0" w:rsidP="00500E56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26B5192A" wp14:editId="2F6D19A4">
                  <wp:extent cx="1625600" cy="1625600"/>
                  <wp:effectExtent l="0" t="0" r="0" b="0"/>
                  <wp:docPr id="310738845" name="Picture 1" descr="A red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738845" name="Picture 1" descr="A red and black logo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16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018572" w14:textId="4E9A2954" w:rsidR="00D32A1E" w:rsidRPr="008205A7" w:rsidRDefault="00D32A1E" w:rsidP="00500E56">
            <w:pPr>
              <w:rPr>
                <w:sz w:val="18"/>
                <w:szCs w:val="18"/>
              </w:rPr>
            </w:pPr>
          </w:p>
        </w:tc>
        <w:tc>
          <w:tcPr>
            <w:tcW w:w="3829" w:type="dxa"/>
          </w:tcPr>
          <w:p w14:paraId="256910D3" w14:textId="77777777" w:rsidR="00D32A1E" w:rsidRPr="00D32A1E" w:rsidRDefault="00D32A1E" w:rsidP="00500E56">
            <w:pPr>
              <w:rPr>
                <w:b/>
                <w:color w:val="000000" w:themeColor="text1"/>
              </w:rPr>
            </w:pPr>
            <w:r w:rsidRPr="00D32A1E">
              <w:rPr>
                <w:b/>
                <w:color w:val="000000" w:themeColor="text1"/>
              </w:rPr>
              <w:t>Tiffany Sallee</w:t>
            </w:r>
          </w:p>
          <w:p w14:paraId="60FBF658" w14:textId="77777777" w:rsidR="00902651" w:rsidRDefault="00D32A1E" w:rsidP="00500E56">
            <w:pPr>
              <w:rPr>
                <w:i/>
                <w:sz w:val="18"/>
                <w:szCs w:val="18"/>
              </w:rPr>
            </w:pPr>
            <w:r w:rsidRPr="00D32A1E">
              <w:rPr>
                <w:i/>
                <w:sz w:val="18"/>
                <w:szCs w:val="18"/>
              </w:rPr>
              <w:t xml:space="preserve">Administrative Assistant </w:t>
            </w:r>
          </w:p>
          <w:p w14:paraId="4AB74126" w14:textId="39BB4968" w:rsidR="00D32A1E" w:rsidRPr="00D32A1E" w:rsidRDefault="00D32A1E" w:rsidP="00500E56">
            <w:pPr>
              <w:rPr>
                <w:i/>
                <w:sz w:val="18"/>
                <w:szCs w:val="18"/>
              </w:rPr>
            </w:pPr>
            <w:r w:rsidRPr="00D32A1E">
              <w:rPr>
                <w:i/>
                <w:sz w:val="18"/>
                <w:szCs w:val="18"/>
              </w:rPr>
              <w:t>to the President</w:t>
            </w:r>
          </w:p>
          <w:p w14:paraId="27043AA2" w14:textId="77777777" w:rsidR="00C02C2B" w:rsidRDefault="00D32A1E" w:rsidP="00500E56">
            <w:pPr>
              <w:rPr>
                <w:sz w:val="18"/>
                <w:szCs w:val="18"/>
              </w:rPr>
            </w:pPr>
            <w:r w:rsidRPr="00D32A1E">
              <w:rPr>
                <w:sz w:val="18"/>
                <w:szCs w:val="18"/>
              </w:rPr>
              <w:t xml:space="preserve">Gadsden State </w:t>
            </w:r>
          </w:p>
          <w:p w14:paraId="254EF485" w14:textId="3BE04D5A" w:rsidR="00D32A1E" w:rsidRPr="000532E2" w:rsidRDefault="00D32A1E" w:rsidP="00500E56">
            <w:pPr>
              <w:rPr>
                <w:sz w:val="18"/>
                <w:szCs w:val="18"/>
              </w:rPr>
            </w:pPr>
            <w:r w:rsidRPr="00D32A1E">
              <w:rPr>
                <w:sz w:val="18"/>
                <w:szCs w:val="18"/>
              </w:rPr>
              <w:t>Community College</w:t>
            </w:r>
          </w:p>
          <w:p w14:paraId="61076243" w14:textId="77777777" w:rsidR="00D32A1E" w:rsidRDefault="00D32A1E" w:rsidP="00500E56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73519D45" w14:textId="20CAEFCB" w:rsidR="00D32A1E" w:rsidRPr="00D32A1E" w:rsidRDefault="00D32A1E" w:rsidP="00500E56">
            <w:pPr>
              <w:rPr>
                <w:sz w:val="20"/>
                <w:szCs w:val="20"/>
              </w:rPr>
            </w:pPr>
            <w:r w:rsidRPr="00D32A1E">
              <w:rPr>
                <w:sz w:val="20"/>
                <w:szCs w:val="20"/>
              </w:rPr>
              <w:t xml:space="preserve">256-549-8254  </w:t>
            </w:r>
          </w:p>
          <w:p w14:paraId="1D0B66B7" w14:textId="3C37570F" w:rsidR="00D32A1E" w:rsidRPr="00D32A1E" w:rsidRDefault="00D32A1E" w:rsidP="00500E56">
            <w:pPr>
              <w:rPr>
                <w:sz w:val="20"/>
                <w:szCs w:val="20"/>
              </w:rPr>
            </w:pPr>
            <w:hyperlink r:id="rId19" w:history="1">
              <w:r w:rsidRPr="00D32A1E">
                <w:rPr>
                  <w:rStyle w:val="Hyperlink"/>
                  <w:sz w:val="20"/>
                  <w:szCs w:val="20"/>
                </w:rPr>
                <w:t>TSallee@gadsdenstate.edu</w:t>
              </w:r>
            </w:hyperlink>
          </w:p>
          <w:p w14:paraId="41FB8684" w14:textId="77777777" w:rsidR="00D32A1E" w:rsidRDefault="00D32A1E" w:rsidP="00500E56">
            <w:pPr>
              <w:rPr>
                <w:sz w:val="20"/>
                <w:szCs w:val="20"/>
              </w:rPr>
            </w:pPr>
          </w:p>
          <w:p w14:paraId="69646046" w14:textId="1A5EA4AD" w:rsidR="00D32A1E" w:rsidRDefault="003005C6" w:rsidP="00500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 Box 227 </w:t>
            </w:r>
          </w:p>
          <w:p w14:paraId="206D359C" w14:textId="03193D32" w:rsidR="00D32A1E" w:rsidRPr="00590CE0" w:rsidRDefault="00D32A1E" w:rsidP="00590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Gadsden AL 3590</w:t>
            </w:r>
            <w:r w:rsidR="003005C6">
              <w:rPr>
                <w:sz w:val="20"/>
                <w:szCs w:val="20"/>
              </w:rPr>
              <w:t>2</w:t>
            </w:r>
          </w:p>
        </w:tc>
      </w:tr>
    </w:tbl>
    <w:p w14:paraId="75BFE50C" w14:textId="77777777" w:rsidR="00D32A1E" w:rsidRDefault="00D32A1E" w:rsidP="00217342">
      <w:pPr>
        <w:rPr>
          <w:sz w:val="18"/>
          <w:szCs w:val="18"/>
        </w:rPr>
      </w:pPr>
    </w:p>
    <w:p w14:paraId="30A4C423" w14:textId="04CD27AF" w:rsidR="009F4E8E" w:rsidRDefault="009F4E8E" w:rsidP="00217342">
      <w:pPr>
        <w:rPr>
          <w:sz w:val="18"/>
          <w:szCs w:val="18"/>
        </w:rPr>
      </w:pPr>
    </w:p>
    <w:tbl>
      <w:tblPr>
        <w:tblStyle w:val="TableGrid"/>
        <w:tblW w:w="6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2885"/>
      </w:tblGrid>
      <w:tr w:rsidR="009F4E8E" w:rsidRPr="008205A7" w14:paraId="78899D09" w14:textId="77777777" w:rsidTr="00436AD6">
        <w:trPr>
          <w:trHeight w:val="1427"/>
        </w:trPr>
        <w:tc>
          <w:tcPr>
            <w:tcW w:w="3420" w:type="dxa"/>
          </w:tcPr>
          <w:p w14:paraId="2670ACFB" w14:textId="51255A00" w:rsidR="009F4E8E" w:rsidRPr="008205A7" w:rsidRDefault="009F4E8E" w:rsidP="00F86A8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20FA834D" wp14:editId="11266A8D">
                  <wp:extent cx="2193706" cy="1695450"/>
                  <wp:effectExtent l="0" t="0" r="0" b="0"/>
                  <wp:docPr id="1242844442" name="Picture 4" descr="A black background with re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844442" name="Picture 4" descr="A black background with red text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501" cy="1702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5" w:type="dxa"/>
          </w:tcPr>
          <w:p w14:paraId="4BA8F199" w14:textId="77777777" w:rsidR="009F4E8E" w:rsidRPr="00010AC0" w:rsidRDefault="009F4E8E" w:rsidP="00F86A89">
            <w:pPr>
              <w:rPr>
                <w:b/>
                <w:color w:val="000000" w:themeColor="text1"/>
                <w:sz w:val="20"/>
                <w:szCs w:val="20"/>
              </w:rPr>
            </w:pPr>
            <w:r w:rsidRPr="00010AC0">
              <w:rPr>
                <w:b/>
                <w:color w:val="000000" w:themeColor="text1"/>
                <w:sz w:val="20"/>
                <w:szCs w:val="20"/>
              </w:rPr>
              <w:t>Your Name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2B49614F" w14:textId="77777777" w:rsidR="009F4E8E" w:rsidRPr="008205A7" w:rsidRDefault="009F4E8E" w:rsidP="00F86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Your title</w:t>
            </w:r>
          </w:p>
          <w:p w14:paraId="3926EEAA" w14:textId="77777777" w:rsidR="009F4E8E" w:rsidRPr="00A56CB5" w:rsidRDefault="009F4E8E" w:rsidP="00F86A89">
            <w:pPr>
              <w:rPr>
                <w:sz w:val="8"/>
                <w:szCs w:val="8"/>
              </w:rPr>
            </w:pPr>
          </w:p>
          <w:p w14:paraId="277E299D" w14:textId="77777777" w:rsidR="00F63A66" w:rsidRDefault="009F4E8E" w:rsidP="00F86A89">
            <w:pPr>
              <w:rPr>
                <w:sz w:val="16"/>
                <w:szCs w:val="16"/>
              </w:rPr>
            </w:pPr>
            <w:r w:rsidRPr="00010AC0">
              <w:rPr>
                <w:b/>
                <w:color w:val="000000" w:themeColor="text1"/>
                <w:sz w:val="16"/>
                <w:szCs w:val="16"/>
              </w:rPr>
              <w:t>Phone</w:t>
            </w:r>
            <w:r w:rsidRPr="008205A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000-555-1234  </w:t>
            </w:r>
          </w:p>
          <w:p w14:paraId="259EB6DE" w14:textId="542EEE70" w:rsidR="009F4E8E" w:rsidRPr="008205A7" w:rsidRDefault="009F4E8E" w:rsidP="00F86A89">
            <w:pPr>
              <w:rPr>
                <w:sz w:val="16"/>
                <w:szCs w:val="16"/>
              </w:rPr>
            </w:pPr>
            <w:r w:rsidRPr="00010AC0">
              <w:rPr>
                <w:b/>
                <w:color w:val="000000" w:themeColor="text1"/>
                <w:sz w:val="16"/>
                <w:szCs w:val="16"/>
              </w:rPr>
              <w:t>Mobile</w:t>
            </w:r>
            <w:r w:rsidRPr="008205A7">
              <w:rPr>
                <w:b/>
                <w:color w:val="4472C4" w:themeColor="accent5"/>
                <w:sz w:val="16"/>
                <w:szCs w:val="16"/>
              </w:rPr>
              <w:t xml:space="preserve"> </w:t>
            </w:r>
            <w:r w:rsidRPr="008205A7">
              <w:rPr>
                <w:sz w:val="16"/>
                <w:szCs w:val="16"/>
              </w:rPr>
              <w:t>462-423-4718</w:t>
            </w:r>
          </w:p>
          <w:p w14:paraId="54DA2496" w14:textId="77777777" w:rsidR="009F4E8E" w:rsidRPr="008205A7" w:rsidRDefault="009F4E8E" w:rsidP="00F86A89">
            <w:pPr>
              <w:rPr>
                <w:sz w:val="16"/>
                <w:szCs w:val="16"/>
              </w:rPr>
            </w:pPr>
            <w:r w:rsidRPr="00010AC0">
              <w:rPr>
                <w:b/>
                <w:color w:val="000000" w:themeColor="text1"/>
                <w:sz w:val="16"/>
                <w:szCs w:val="16"/>
              </w:rPr>
              <w:t>Email</w:t>
            </w:r>
            <w:r w:rsidRPr="00010AC0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YName@gadsdenstate.edu</w:t>
            </w:r>
          </w:p>
          <w:p w14:paraId="4FBA6256" w14:textId="7A7569D7" w:rsidR="009F4E8E" w:rsidRPr="00010AC0" w:rsidRDefault="009F4E8E" w:rsidP="00F86A89">
            <w:pPr>
              <w:rPr>
                <w:sz w:val="16"/>
                <w:szCs w:val="16"/>
              </w:rPr>
            </w:pPr>
            <w:hyperlink r:id="rId21" w:history="1">
              <w:r w:rsidRPr="00037CF4">
                <w:rPr>
                  <w:rStyle w:val="Hyperlink"/>
                  <w:sz w:val="16"/>
                  <w:szCs w:val="16"/>
                </w:rPr>
                <w:t>GadsdenState.edu</w:t>
              </w:r>
            </w:hyperlink>
          </w:p>
          <w:p w14:paraId="3C5B60E6" w14:textId="77777777" w:rsidR="009F4E8E" w:rsidRDefault="009F4E8E" w:rsidP="00F86A89">
            <w:pPr>
              <w:rPr>
                <w:sz w:val="16"/>
                <w:szCs w:val="16"/>
              </w:rPr>
            </w:pPr>
          </w:p>
          <w:p w14:paraId="18A1215D" w14:textId="77777777" w:rsidR="009F4E8E" w:rsidRPr="00A353D7" w:rsidRDefault="009F4E8E" w:rsidP="00F86A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Changing lives for good, forever.</w:t>
            </w:r>
          </w:p>
        </w:tc>
      </w:tr>
    </w:tbl>
    <w:p w14:paraId="2F31D978" w14:textId="77777777" w:rsidR="009F4E8E" w:rsidRDefault="009F4E8E" w:rsidP="00217342">
      <w:pPr>
        <w:rPr>
          <w:sz w:val="18"/>
          <w:szCs w:val="18"/>
        </w:rPr>
      </w:pPr>
    </w:p>
    <w:p w14:paraId="78A6133F" w14:textId="77777777" w:rsidR="00AE0C0E" w:rsidRPr="00AE0C0E" w:rsidRDefault="00AE0C0E" w:rsidP="00AE0C0E">
      <w:pPr>
        <w:rPr>
          <w:sz w:val="18"/>
          <w:szCs w:val="18"/>
        </w:rPr>
      </w:pPr>
    </w:p>
    <w:p w14:paraId="163D46C9" w14:textId="77777777" w:rsidR="00AE0C0E" w:rsidRPr="00AE0C0E" w:rsidRDefault="00AE0C0E" w:rsidP="00AE0C0E">
      <w:pPr>
        <w:rPr>
          <w:sz w:val="18"/>
          <w:szCs w:val="18"/>
        </w:rPr>
      </w:pPr>
    </w:p>
    <w:tbl>
      <w:tblPr>
        <w:tblW w:w="529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6"/>
        <w:gridCol w:w="2743"/>
      </w:tblGrid>
      <w:tr w:rsidR="00AE0C0E" w:rsidRPr="00AE0C0E" w14:paraId="0C70B364" w14:textId="77777777" w:rsidTr="007F3E3F">
        <w:trPr>
          <w:trHeight w:val="1214"/>
        </w:trPr>
        <w:tc>
          <w:tcPr>
            <w:tcW w:w="241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139E7" w14:textId="177A5BBB" w:rsidR="00AE0C0E" w:rsidRPr="00AE0C0E" w:rsidRDefault="00AE0C0E" w:rsidP="00AE0C0E">
            <w:pPr>
              <w:rPr>
                <w:sz w:val="18"/>
                <w:szCs w:val="18"/>
              </w:rPr>
            </w:pPr>
            <w:r w:rsidRPr="00AE0C0E">
              <w:rPr>
                <w:noProof/>
                <w:sz w:val="18"/>
                <w:szCs w:val="18"/>
              </w:rPr>
              <w:drawing>
                <wp:inline distT="0" distB="0" distL="0" distR="0" wp14:anchorId="187FC49A" wp14:editId="4EE5E254">
                  <wp:extent cx="1473200" cy="1473200"/>
                  <wp:effectExtent l="0" t="0" r="12700" b="12700"/>
                  <wp:docPr id="379198143" name="Picture 2" descr="A logo of a cardina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536400" descr="A logo of a cardina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72531" w14:textId="77777777" w:rsidR="00AE0C0E" w:rsidRPr="00AE0C0E" w:rsidRDefault="00AE0C0E" w:rsidP="00AE0C0E">
            <w:pPr>
              <w:rPr>
                <w:b/>
                <w:bCs/>
                <w:sz w:val="18"/>
                <w:szCs w:val="18"/>
              </w:rPr>
            </w:pPr>
            <w:r w:rsidRPr="00AE0C0E">
              <w:rPr>
                <w:b/>
                <w:bCs/>
                <w:sz w:val="18"/>
                <w:szCs w:val="18"/>
              </w:rPr>
              <w:t>Meghan Prendergast</w:t>
            </w:r>
          </w:p>
          <w:p w14:paraId="674A8D35" w14:textId="77777777" w:rsidR="00AE0C0E" w:rsidRPr="00AE0C0E" w:rsidRDefault="00AE0C0E" w:rsidP="00AE0C0E">
            <w:pPr>
              <w:rPr>
                <w:i/>
                <w:iCs/>
                <w:sz w:val="18"/>
                <w:szCs w:val="18"/>
              </w:rPr>
            </w:pPr>
            <w:r w:rsidRPr="00AE0C0E">
              <w:rPr>
                <w:i/>
                <w:iCs/>
                <w:sz w:val="18"/>
                <w:szCs w:val="18"/>
              </w:rPr>
              <w:t>Career Technical Education Advisor</w:t>
            </w:r>
          </w:p>
          <w:p w14:paraId="3218243D" w14:textId="77777777" w:rsidR="00AE0C0E" w:rsidRPr="00AE0C0E" w:rsidRDefault="00AE0C0E" w:rsidP="00AE0C0E">
            <w:pPr>
              <w:rPr>
                <w:sz w:val="18"/>
                <w:szCs w:val="18"/>
              </w:rPr>
            </w:pPr>
          </w:p>
          <w:p w14:paraId="633306E8" w14:textId="77777777" w:rsidR="00AE0C0E" w:rsidRPr="00AE0C0E" w:rsidRDefault="00AE0C0E" w:rsidP="00AE0C0E">
            <w:pPr>
              <w:rPr>
                <w:sz w:val="18"/>
                <w:szCs w:val="18"/>
                <w:lang w:val="fr-FR"/>
              </w:rPr>
            </w:pPr>
            <w:proofErr w:type="gramStart"/>
            <w:r w:rsidRPr="00AE0C0E">
              <w:rPr>
                <w:b/>
                <w:bCs/>
                <w:sz w:val="18"/>
                <w:szCs w:val="18"/>
                <w:lang w:val="fr-FR"/>
              </w:rPr>
              <w:t>Gadsden:</w:t>
            </w:r>
            <w:proofErr w:type="gramEnd"/>
            <w:r w:rsidRPr="00AE0C0E">
              <w:rPr>
                <w:sz w:val="18"/>
                <w:szCs w:val="18"/>
                <w:lang w:val="fr-FR"/>
              </w:rPr>
              <w:t xml:space="preserve"> 256-549-8619 </w:t>
            </w:r>
          </w:p>
          <w:p w14:paraId="379CEED0" w14:textId="77777777" w:rsidR="00AE0C0E" w:rsidRPr="00AE0C0E" w:rsidRDefault="00AE0C0E" w:rsidP="00AE0C0E">
            <w:pPr>
              <w:rPr>
                <w:sz w:val="18"/>
                <w:szCs w:val="18"/>
                <w:lang w:val="fr-FR"/>
              </w:rPr>
            </w:pPr>
            <w:proofErr w:type="gramStart"/>
            <w:r w:rsidRPr="00AE0C0E">
              <w:rPr>
                <w:b/>
                <w:bCs/>
                <w:sz w:val="18"/>
                <w:szCs w:val="18"/>
                <w:lang w:val="fr-FR"/>
              </w:rPr>
              <w:t>Anniston:</w:t>
            </w:r>
            <w:proofErr w:type="gramEnd"/>
            <w:r w:rsidRPr="00AE0C0E"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AE0C0E">
              <w:rPr>
                <w:sz w:val="18"/>
                <w:szCs w:val="18"/>
                <w:lang w:val="fr-FR"/>
              </w:rPr>
              <w:t>256-835-5472</w:t>
            </w:r>
          </w:p>
          <w:p w14:paraId="1A82770F" w14:textId="77777777" w:rsidR="00AE0C0E" w:rsidRPr="00AE0C0E" w:rsidRDefault="00AE0C0E" w:rsidP="00AE0C0E">
            <w:pPr>
              <w:rPr>
                <w:sz w:val="18"/>
                <w:szCs w:val="18"/>
                <w:lang w:val="fr-FR"/>
              </w:rPr>
            </w:pPr>
          </w:p>
          <w:p w14:paraId="1A1E3798" w14:textId="77777777" w:rsidR="00AE0C0E" w:rsidRPr="00AE0C0E" w:rsidRDefault="00AE0C0E" w:rsidP="00AE0C0E">
            <w:pPr>
              <w:rPr>
                <w:sz w:val="18"/>
                <w:szCs w:val="18"/>
                <w:lang w:val="fr-FR"/>
              </w:rPr>
            </w:pPr>
            <w:hyperlink r:id="rId23" w:history="1">
              <w:r w:rsidRPr="00AE0C0E">
                <w:rPr>
                  <w:rStyle w:val="Hyperlink"/>
                  <w:sz w:val="18"/>
                  <w:szCs w:val="18"/>
                  <w:lang w:val="fr-FR"/>
                </w:rPr>
                <w:t>mprendergast@gadsdenstate.edu</w:t>
              </w:r>
            </w:hyperlink>
            <w:r w:rsidRPr="00AE0C0E">
              <w:rPr>
                <w:sz w:val="18"/>
                <w:szCs w:val="18"/>
                <w:lang w:val="fr-FR"/>
              </w:rPr>
              <w:t xml:space="preserve"> </w:t>
            </w:r>
          </w:p>
          <w:p w14:paraId="14477E17" w14:textId="77777777" w:rsidR="00AE0C0E" w:rsidRPr="00AE0C0E" w:rsidRDefault="00AE0C0E" w:rsidP="00AE0C0E">
            <w:pPr>
              <w:rPr>
                <w:sz w:val="18"/>
                <w:szCs w:val="18"/>
              </w:rPr>
            </w:pPr>
          </w:p>
          <w:p w14:paraId="15BCF0DB" w14:textId="77777777" w:rsidR="00AE0C0E" w:rsidRPr="00AE0C0E" w:rsidRDefault="00AE0C0E" w:rsidP="00AE0C0E">
            <w:pPr>
              <w:rPr>
                <w:sz w:val="18"/>
                <w:szCs w:val="18"/>
              </w:rPr>
            </w:pPr>
            <w:hyperlink r:id="rId24" w:history="1">
              <w:r w:rsidRPr="00AE0C0E">
                <w:rPr>
                  <w:rStyle w:val="Hyperlink"/>
                  <w:sz w:val="18"/>
                  <w:szCs w:val="18"/>
                </w:rPr>
                <w:t>www.GadsdenState.edu</w:t>
              </w:r>
            </w:hyperlink>
          </w:p>
        </w:tc>
      </w:tr>
    </w:tbl>
    <w:p w14:paraId="70CCC95E" w14:textId="77777777" w:rsidR="00AE0C0E" w:rsidRDefault="00AE0C0E" w:rsidP="00217342">
      <w:pPr>
        <w:rPr>
          <w:sz w:val="18"/>
          <w:szCs w:val="18"/>
        </w:rPr>
      </w:pPr>
    </w:p>
    <w:p w14:paraId="4B1355E3" w14:textId="77777777" w:rsidR="00E24515" w:rsidRDefault="00E24515" w:rsidP="00217342">
      <w:pPr>
        <w:rPr>
          <w:sz w:val="18"/>
          <w:szCs w:val="18"/>
        </w:rPr>
      </w:pPr>
    </w:p>
    <w:p w14:paraId="10C5DEBF" w14:textId="77777777" w:rsidR="00E24515" w:rsidRDefault="00E24515" w:rsidP="00217342">
      <w:pPr>
        <w:rPr>
          <w:sz w:val="18"/>
          <w:szCs w:val="18"/>
        </w:rPr>
      </w:pPr>
    </w:p>
    <w:sectPr w:rsidR="00E24515" w:rsidSect="007D1091">
      <w:type w:val="continuous"/>
      <w:pgSz w:w="12240" w:h="15840"/>
      <w:pgMar w:top="1053" w:right="720" w:bottom="639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CC00D" w14:textId="77777777" w:rsidR="00BF0C1B" w:rsidRDefault="00BF0C1B" w:rsidP="001A0DBE">
      <w:r>
        <w:separator/>
      </w:r>
    </w:p>
  </w:endnote>
  <w:endnote w:type="continuationSeparator" w:id="0">
    <w:p w14:paraId="4F4DC2B0" w14:textId="77777777" w:rsidR="00BF0C1B" w:rsidRDefault="00BF0C1B" w:rsidP="001A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F984D" w14:textId="77777777" w:rsidR="00EB616D" w:rsidRDefault="00EB616D">
    <w:pPr>
      <w:pStyle w:val="Footer"/>
    </w:pPr>
    <w:r>
      <w:ptab w:relativeTo="margin" w:alignment="center" w:leader="none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F0BC5" w14:textId="77777777" w:rsidR="00BF0C1B" w:rsidRDefault="00BF0C1B" w:rsidP="001A0DBE">
      <w:r>
        <w:separator/>
      </w:r>
    </w:p>
  </w:footnote>
  <w:footnote w:type="continuationSeparator" w:id="0">
    <w:p w14:paraId="6463172B" w14:textId="77777777" w:rsidR="00BF0C1B" w:rsidRDefault="00BF0C1B" w:rsidP="001A0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wNzc2NjE2tDQ3MrdU0lEKTi0uzszPAykwrAUAX7kOJSwAAAA="/>
  </w:docVars>
  <w:rsids>
    <w:rsidRoot w:val="00010AC0"/>
    <w:rsid w:val="00010AC0"/>
    <w:rsid w:val="000246FA"/>
    <w:rsid w:val="0003651A"/>
    <w:rsid w:val="00037CF4"/>
    <w:rsid w:val="00047E5F"/>
    <w:rsid w:val="0005223D"/>
    <w:rsid w:val="000532E2"/>
    <w:rsid w:val="00054FF6"/>
    <w:rsid w:val="00055E1B"/>
    <w:rsid w:val="00076505"/>
    <w:rsid w:val="000A4544"/>
    <w:rsid w:val="000B27A9"/>
    <w:rsid w:val="000B42AC"/>
    <w:rsid w:val="000B5526"/>
    <w:rsid w:val="000C44EA"/>
    <w:rsid w:val="000D03E6"/>
    <w:rsid w:val="000E3373"/>
    <w:rsid w:val="000F4B0C"/>
    <w:rsid w:val="00106423"/>
    <w:rsid w:val="001163C0"/>
    <w:rsid w:val="00121582"/>
    <w:rsid w:val="00121D4B"/>
    <w:rsid w:val="001269E0"/>
    <w:rsid w:val="0012768D"/>
    <w:rsid w:val="00131EFF"/>
    <w:rsid w:val="001325D9"/>
    <w:rsid w:val="0014206E"/>
    <w:rsid w:val="00142AF0"/>
    <w:rsid w:val="00143422"/>
    <w:rsid w:val="00143B88"/>
    <w:rsid w:val="001577A0"/>
    <w:rsid w:val="00163EAF"/>
    <w:rsid w:val="00165BE0"/>
    <w:rsid w:val="0017194C"/>
    <w:rsid w:val="00174A07"/>
    <w:rsid w:val="001757EE"/>
    <w:rsid w:val="00181530"/>
    <w:rsid w:val="00181B77"/>
    <w:rsid w:val="001847C4"/>
    <w:rsid w:val="00184851"/>
    <w:rsid w:val="001869A9"/>
    <w:rsid w:val="001A0DBE"/>
    <w:rsid w:val="001A2EA7"/>
    <w:rsid w:val="001B192E"/>
    <w:rsid w:val="001B4255"/>
    <w:rsid w:val="001C24C6"/>
    <w:rsid w:val="001C2D1D"/>
    <w:rsid w:val="001D0026"/>
    <w:rsid w:val="001D2CDA"/>
    <w:rsid w:val="001D7447"/>
    <w:rsid w:val="001E2B9C"/>
    <w:rsid w:val="001E2CBC"/>
    <w:rsid w:val="002048F7"/>
    <w:rsid w:val="002060B3"/>
    <w:rsid w:val="00211B85"/>
    <w:rsid w:val="00217342"/>
    <w:rsid w:val="002330B2"/>
    <w:rsid w:val="00262955"/>
    <w:rsid w:val="00264A6C"/>
    <w:rsid w:val="00264BCB"/>
    <w:rsid w:val="00265760"/>
    <w:rsid w:val="0027176D"/>
    <w:rsid w:val="002A6372"/>
    <w:rsid w:val="002B1066"/>
    <w:rsid w:val="002B56A2"/>
    <w:rsid w:val="002C6981"/>
    <w:rsid w:val="002D2D10"/>
    <w:rsid w:val="002D5F30"/>
    <w:rsid w:val="002E1248"/>
    <w:rsid w:val="002E2EEC"/>
    <w:rsid w:val="002F617A"/>
    <w:rsid w:val="002F648F"/>
    <w:rsid w:val="002F73C5"/>
    <w:rsid w:val="003005C6"/>
    <w:rsid w:val="00302E45"/>
    <w:rsid w:val="00311FB7"/>
    <w:rsid w:val="00313113"/>
    <w:rsid w:val="00330CDA"/>
    <w:rsid w:val="0033402E"/>
    <w:rsid w:val="003358F7"/>
    <w:rsid w:val="00341B89"/>
    <w:rsid w:val="00343EDB"/>
    <w:rsid w:val="003454BB"/>
    <w:rsid w:val="00352C8C"/>
    <w:rsid w:val="0036073C"/>
    <w:rsid w:val="0036401F"/>
    <w:rsid w:val="0036462A"/>
    <w:rsid w:val="003676B6"/>
    <w:rsid w:val="00373E75"/>
    <w:rsid w:val="003744CE"/>
    <w:rsid w:val="00391B2F"/>
    <w:rsid w:val="0039506F"/>
    <w:rsid w:val="003A16F0"/>
    <w:rsid w:val="003A41CF"/>
    <w:rsid w:val="003B1CF8"/>
    <w:rsid w:val="003C0835"/>
    <w:rsid w:val="003C09C2"/>
    <w:rsid w:val="003C2694"/>
    <w:rsid w:val="003C2A81"/>
    <w:rsid w:val="003E49F3"/>
    <w:rsid w:val="004078A0"/>
    <w:rsid w:val="0041160D"/>
    <w:rsid w:val="00433B9E"/>
    <w:rsid w:val="00436AD6"/>
    <w:rsid w:val="0044744A"/>
    <w:rsid w:val="00455633"/>
    <w:rsid w:val="00456EC4"/>
    <w:rsid w:val="004700B0"/>
    <w:rsid w:val="00473601"/>
    <w:rsid w:val="00480526"/>
    <w:rsid w:val="004A70C7"/>
    <w:rsid w:val="004B0AEA"/>
    <w:rsid w:val="004B266F"/>
    <w:rsid w:val="004C1BD0"/>
    <w:rsid w:val="004C2D45"/>
    <w:rsid w:val="004E0BB1"/>
    <w:rsid w:val="004E0E3E"/>
    <w:rsid w:val="004E5355"/>
    <w:rsid w:val="004F46AD"/>
    <w:rsid w:val="0051336D"/>
    <w:rsid w:val="005149E3"/>
    <w:rsid w:val="00523205"/>
    <w:rsid w:val="0052556D"/>
    <w:rsid w:val="00530527"/>
    <w:rsid w:val="00537442"/>
    <w:rsid w:val="00542437"/>
    <w:rsid w:val="005430D4"/>
    <w:rsid w:val="0054337F"/>
    <w:rsid w:val="0055132E"/>
    <w:rsid w:val="00555425"/>
    <w:rsid w:val="00571964"/>
    <w:rsid w:val="00575EE1"/>
    <w:rsid w:val="005824A7"/>
    <w:rsid w:val="00582A9B"/>
    <w:rsid w:val="00585A83"/>
    <w:rsid w:val="00590CE0"/>
    <w:rsid w:val="00592D1E"/>
    <w:rsid w:val="00593102"/>
    <w:rsid w:val="00595205"/>
    <w:rsid w:val="005A7D59"/>
    <w:rsid w:val="005B2C00"/>
    <w:rsid w:val="005B3668"/>
    <w:rsid w:val="005C22FD"/>
    <w:rsid w:val="005D4728"/>
    <w:rsid w:val="005E6C57"/>
    <w:rsid w:val="005F376C"/>
    <w:rsid w:val="00612CBA"/>
    <w:rsid w:val="00614271"/>
    <w:rsid w:val="00615FB1"/>
    <w:rsid w:val="00617AAE"/>
    <w:rsid w:val="00621A1A"/>
    <w:rsid w:val="00627FB7"/>
    <w:rsid w:val="0063331E"/>
    <w:rsid w:val="00636AAE"/>
    <w:rsid w:val="00642DD7"/>
    <w:rsid w:val="006455DB"/>
    <w:rsid w:val="00657B85"/>
    <w:rsid w:val="00660FC1"/>
    <w:rsid w:val="00682266"/>
    <w:rsid w:val="006831B1"/>
    <w:rsid w:val="006858EB"/>
    <w:rsid w:val="00692DE9"/>
    <w:rsid w:val="006A3635"/>
    <w:rsid w:val="006B1CDA"/>
    <w:rsid w:val="006D2CFF"/>
    <w:rsid w:val="006F48A8"/>
    <w:rsid w:val="007158BB"/>
    <w:rsid w:val="00716578"/>
    <w:rsid w:val="00722342"/>
    <w:rsid w:val="00725915"/>
    <w:rsid w:val="00727E4D"/>
    <w:rsid w:val="00732568"/>
    <w:rsid w:val="00737B11"/>
    <w:rsid w:val="00742751"/>
    <w:rsid w:val="0074380C"/>
    <w:rsid w:val="00755CA0"/>
    <w:rsid w:val="0075732A"/>
    <w:rsid w:val="00757C99"/>
    <w:rsid w:val="00766546"/>
    <w:rsid w:val="00772073"/>
    <w:rsid w:val="00772B8D"/>
    <w:rsid w:val="007754F9"/>
    <w:rsid w:val="00783118"/>
    <w:rsid w:val="00787BAD"/>
    <w:rsid w:val="00787DC5"/>
    <w:rsid w:val="00797257"/>
    <w:rsid w:val="007A0AA7"/>
    <w:rsid w:val="007A13AC"/>
    <w:rsid w:val="007B228F"/>
    <w:rsid w:val="007B507A"/>
    <w:rsid w:val="007B5246"/>
    <w:rsid w:val="007B7CC3"/>
    <w:rsid w:val="007C29A7"/>
    <w:rsid w:val="007D1091"/>
    <w:rsid w:val="007E1C4F"/>
    <w:rsid w:val="007E3A04"/>
    <w:rsid w:val="007E649E"/>
    <w:rsid w:val="007F3E3F"/>
    <w:rsid w:val="007F4214"/>
    <w:rsid w:val="007F44F3"/>
    <w:rsid w:val="0080664F"/>
    <w:rsid w:val="00807037"/>
    <w:rsid w:val="008176DE"/>
    <w:rsid w:val="008205A7"/>
    <w:rsid w:val="008328EC"/>
    <w:rsid w:val="00835D3B"/>
    <w:rsid w:val="00845460"/>
    <w:rsid w:val="00853A6B"/>
    <w:rsid w:val="00864115"/>
    <w:rsid w:val="008645B0"/>
    <w:rsid w:val="00874195"/>
    <w:rsid w:val="00882554"/>
    <w:rsid w:val="0088315C"/>
    <w:rsid w:val="00884C4B"/>
    <w:rsid w:val="00885958"/>
    <w:rsid w:val="008862FA"/>
    <w:rsid w:val="00890726"/>
    <w:rsid w:val="00892C41"/>
    <w:rsid w:val="008A3162"/>
    <w:rsid w:val="008A42D2"/>
    <w:rsid w:val="008A78BA"/>
    <w:rsid w:val="008B16A9"/>
    <w:rsid w:val="008B2829"/>
    <w:rsid w:val="008B62A8"/>
    <w:rsid w:val="008C58F8"/>
    <w:rsid w:val="008C7104"/>
    <w:rsid w:val="008E06B5"/>
    <w:rsid w:val="008E0CB2"/>
    <w:rsid w:val="008E1EF8"/>
    <w:rsid w:val="008E3A11"/>
    <w:rsid w:val="008F2E0E"/>
    <w:rsid w:val="008F5969"/>
    <w:rsid w:val="008F5A48"/>
    <w:rsid w:val="00901FF6"/>
    <w:rsid w:val="00902651"/>
    <w:rsid w:val="00903532"/>
    <w:rsid w:val="009107C3"/>
    <w:rsid w:val="00921084"/>
    <w:rsid w:val="0092160E"/>
    <w:rsid w:val="00921B00"/>
    <w:rsid w:val="00922949"/>
    <w:rsid w:val="00925D65"/>
    <w:rsid w:val="00947417"/>
    <w:rsid w:val="00947A8D"/>
    <w:rsid w:val="00950DB1"/>
    <w:rsid w:val="0095368C"/>
    <w:rsid w:val="009625DF"/>
    <w:rsid w:val="009722D4"/>
    <w:rsid w:val="009777FB"/>
    <w:rsid w:val="00980A91"/>
    <w:rsid w:val="009821BE"/>
    <w:rsid w:val="0099065E"/>
    <w:rsid w:val="009A447B"/>
    <w:rsid w:val="009A547C"/>
    <w:rsid w:val="009A68E4"/>
    <w:rsid w:val="009B25D6"/>
    <w:rsid w:val="009B76AE"/>
    <w:rsid w:val="009C7E3B"/>
    <w:rsid w:val="009D037F"/>
    <w:rsid w:val="009D4CE1"/>
    <w:rsid w:val="009D539C"/>
    <w:rsid w:val="009D6A42"/>
    <w:rsid w:val="009E093F"/>
    <w:rsid w:val="009E7791"/>
    <w:rsid w:val="009F0B9D"/>
    <w:rsid w:val="009F4E8E"/>
    <w:rsid w:val="009F6E19"/>
    <w:rsid w:val="00A0242E"/>
    <w:rsid w:val="00A0380C"/>
    <w:rsid w:val="00A03B52"/>
    <w:rsid w:val="00A140DC"/>
    <w:rsid w:val="00A16B65"/>
    <w:rsid w:val="00A17118"/>
    <w:rsid w:val="00A201B9"/>
    <w:rsid w:val="00A20B5C"/>
    <w:rsid w:val="00A2179A"/>
    <w:rsid w:val="00A32E3B"/>
    <w:rsid w:val="00A353D7"/>
    <w:rsid w:val="00A41366"/>
    <w:rsid w:val="00A4147F"/>
    <w:rsid w:val="00A435A2"/>
    <w:rsid w:val="00A449E0"/>
    <w:rsid w:val="00A506DC"/>
    <w:rsid w:val="00A560F5"/>
    <w:rsid w:val="00A56CB5"/>
    <w:rsid w:val="00A64672"/>
    <w:rsid w:val="00A804CA"/>
    <w:rsid w:val="00A8159D"/>
    <w:rsid w:val="00A93D01"/>
    <w:rsid w:val="00A9487D"/>
    <w:rsid w:val="00A96756"/>
    <w:rsid w:val="00AA6431"/>
    <w:rsid w:val="00AB1566"/>
    <w:rsid w:val="00AC112C"/>
    <w:rsid w:val="00AC6C25"/>
    <w:rsid w:val="00AD207E"/>
    <w:rsid w:val="00AD43E7"/>
    <w:rsid w:val="00AE0C0E"/>
    <w:rsid w:val="00AE0E28"/>
    <w:rsid w:val="00AE53E6"/>
    <w:rsid w:val="00AF1B69"/>
    <w:rsid w:val="00AF49AC"/>
    <w:rsid w:val="00B1163C"/>
    <w:rsid w:val="00B1269F"/>
    <w:rsid w:val="00B209EB"/>
    <w:rsid w:val="00B35E5B"/>
    <w:rsid w:val="00B369BC"/>
    <w:rsid w:val="00B40C86"/>
    <w:rsid w:val="00B44AF0"/>
    <w:rsid w:val="00B460D4"/>
    <w:rsid w:val="00B53863"/>
    <w:rsid w:val="00B56B5C"/>
    <w:rsid w:val="00B6158C"/>
    <w:rsid w:val="00B64C4E"/>
    <w:rsid w:val="00B71195"/>
    <w:rsid w:val="00B72936"/>
    <w:rsid w:val="00B96FB5"/>
    <w:rsid w:val="00B975A7"/>
    <w:rsid w:val="00BC2157"/>
    <w:rsid w:val="00BD2655"/>
    <w:rsid w:val="00BD3CD7"/>
    <w:rsid w:val="00BE0F92"/>
    <w:rsid w:val="00BF0C1B"/>
    <w:rsid w:val="00BF1690"/>
    <w:rsid w:val="00C015ED"/>
    <w:rsid w:val="00C01E26"/>
    <w:rsid w:val="00C02C2B"/>
    <w:rsid w:val="00C0515E"/>
    <w:rsid w:val="00C2387C"/>
    <w:rsid w:val="00C2586B"/>
    <w:rsid w:val="00C32B3B"/>
    <w:rsid w:val="00C36F22"/>
    <w:rsid w:val="00C4680F"/>
    <w:rsid w:val="00C575C3"/>
    <w:rsid w:val="00C63F80"/>
    <w:rsid w:val="00C82374"/>
    <w:rsid w:val="00C82571"/>
    <w:rsid w:val="00C97097"/>
    <w:rsid w:val="00CA0194"/>
    <w:rsid w:val="00CA1F38"/>
    <w:rsid w:val="00CA5ACC"/>
    <w:rsid w:val="00CB3F1A"/>
    <w:rsid w:val="00CB4524"/>
    <w:rsid w:val="00CC1C7D"/>
    <w:rsid w:val="00CC1F7B"/>
    <w:rsid w:val="00CC6D33"/>
    <w:rsid w:val="00CD10E3"/>
    <w:rsid w:val="00CD2697"/>
    <w:rsid w:val="00CD6676"/>
    <w:rsid w:val="00CF0840"/>
    <w:rsid w:val="00D028AA"/>
    <w:rsid w:val="00D02A89"/>
    <w:rsid w:val="00D05EA9"/>
    <w:rsid w:val="00D10571"/>
    <w:rsid w:val="00D1239C"/>
    <w:rsid w:val="00D21A6B"/>
    <w:rsid w:val="00D22B7E"/>
    <w:rsid w:val="00D319BE"/>
    <w:rsid w:val="00D32A1E"/>
    <w:rsid w:val="00D44498"/>
    <w:rsid w:val="00D4598A"/>
    <w:rsid w:val="00D509AF"/>
    <w:rsid w:val="00D61BBB"/>
    <w:rsid w:val="00D83A0D"/>
    <w:rsid w:val="00D83FDE"/>
    <w:rsid w:val="00D84320"/>
    <w:rsid w:val="00D86088"/>
    <w:rsid w:val="00DB1153"/>
    <w:rsid w:val="00DB7CEE"/>
    <w:rsid w:val="00DC2C05"/>
    <w:rsid w:val="00DC6E41"/>
    <w:rsid w:val="00DC7523"/>
    <w:rsid w:val="00DC7AFA"/>
    <w:rsid w:val="00DD007B"/>
    <w:rsid w:val="00DD684E"/>
    <w:rsid w:val="00DD7AFD"/>
    <w:rsid w:val="00DE6E08"/>
    <w:rsid w:val="00DF108F"/>
    <w:rsid w:val="00DF4F50"/>
    <w:rsid w:val="00E04BB9"/>
    <w:rsid w:val="00E15AD9"/>
    <w:rsid w:val="00E17ED3"/>
    <w:rsid w:val="00E24515"/>
    <w:rsid w:val="00E27A5F"/>
    <w:rsid w:val="00E301FC"/>
    <w:rsid w:val="00E309C5"/>
    <w:rsid w:val="00E34463"/>
    <w:rsid w:val="00E3660A"/>
    <w:rsid w:val="00E37A11"/>
    <w:rsid w:val="00E41519"/>
    <w:rsid w:val="00E479EF"/>
    <w:rsid w:val="00E56E96"/>
    <w:rsid w:val="00E916D0"/>
    <w:rsid w:val="00EB0140"/>
    <w:rsid w:val="00EB3E15"/>
    <w:rsid w:val="00EB616D"/>
    <w:rsid w:val="00EB6FCB"/>
    <w:rsid w:val="00EC5F9A"/>
    <w:rsid w:val="00ED7BA6"/>
    <w:rsid w:val="00EF22B8"/>
    <w:rsid w:val="00EF4CC8"/>
    <w:rsid w:val="00F04040"/>
    <w:rsid w:val="00F0456B"/>
    <w:rsid w:val="00F24963"/>
    <w:rsid w:val="00F36AC1"/>
    <w:rsid w:val="00F40C2F"/>
    <w:rsid w:val="00F42618"/>
    <w:rsid w:val="00F437E3"/>
    <w:rsid w:val="00F43B93"/>
    <w:rsid w:val="00F57381"/>
    <w:rsid w:val="00F60784"/>
    <w:rsid w:val="00F63A66"/>
    <w:rsid w:val="00F65713"/>
    <w:rsid w:val="00F74B18"/>
    <w:rsid w:val="00F74E9C"/>
    <w:rsid w:val="00F9020E"/>
    <w:rsid w:val="00F9205B"/>
    <w:rsid w:val="00F93F85"/>
    <w:rsid w:val="00F9434A"/>
    <w:rsid w:val="00FA235A"/>
    <w:rsid w:val="00FA2948"/>
    <w:rsid w:val="00FA4A5D"/>
    <w:rsid w:val="00FB1D8F"/>
    <w:rsid w:val="00FB6631"/>
    <w:rsid w:val="00FC2607"/>
    <w:rsid w:val="00FC441B"/>
    <w:rsid w:val="00FC728A"/>
    <w:rsid w:val="00FD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80A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8F8"/>
  </w:style>
  <w:style w:type="paragraph" w:styleId="Heading1">
    <w:name w:val="heading 1"/>
    <w:basedOn w:val="Normal"/>
    <w:next w:val="Normal"/>
    <w:link w:val="Heading1Char"/>
    <w:uiPriority w:val="9"/>
    <w:qFormat/>
    <w:rsid w:val="001C2D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05A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0D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DBE"/>
  </w:style>
  <w:style w:type="paragraph" w:styleId="Footer">
    <w:name w:val="footer"/>
    <w:basedOn w:val="Normal"/>
    <w:link w:val="FooterChar"/>
    <w:uiPriority w:val="99"/>
    <w:unhideWhenUsed/>
    <w:rsid w:val="001A0D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DBE"/>
  </w:style>
  <w:style w:type="character" w:customStyle="1" w:styleId="ng-binding">
    <w:name w:val="ng-binding"/>
    <w:basedOn w:val="DefaultParagraphFont"/>
    <w:rsid w:val="00921084"/>
  </w:style>
  <w:style w:type="character" w:customStyle="1" w:styleId="ng-scope">
    <w:name w:val="ng-scope"/>
    <w:basedOn w:val="DefaultParagraphFont"/>
    <w:rsid w:val="00921084"/>
  </w:style>
  <w:style w:type="character" w:styleId="Strong">
    <w:name w:val="Strong"/>
    <w:basedOn w:val="DefaultParagraphFont"/>
    <w:uiPriority w:val="22"/>
    <w:qFormat/>
    <w:rsid w:val="0092108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92C4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6FB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A8159D"/>
  </w:style>
  <w:style w:type="paragraph" w:styleId="DocumentMap">
    <w:name w:val="Document Map"/>
    <w:basedOn w:val="Normal"/>
    <w:link w:val="DocumentMapChar"/>
    <w:uiPriority w:val="99"/>
    <w:semiHidden/>
    <w:unhideWhenUsed/>
    <w:rsid w:val="00A8159D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159D"/>
    <w:rPr>
      <w:rFonts w:ascii="Times New Roman" w:hAnsi="Times New Roman" w:cs="Times New Roman"/>
    </w:rPr>
  </w:style>
  <w:style w:type="table" w:styleId="TableGridLight">
    <w:name w:val="Grid Table Light"/>
    <w:basedOn w:val="TableNormal"/>
    <w:uiPriority w:val="40"/>
    <w:rsid w:val="004E535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rsid w:val="00B975A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4C2D4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B2C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2D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32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69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3787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7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0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12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45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96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7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2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92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adsdenstate.edu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yperlink" Target="https://alabamaedu-my.sharepoint.com/personal/a02251235_alabama_edu/Documents/Documents/2023%20ARCHIVE/www.GadsdenState.ed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nam10.safelinks.protection.outlook.com/?url=http%3A%2F%2Fwww.gadsdenstate.edu%2F&amp;data=05%7C02%7Clcatoe%40gadsdenstate.edu%7Ca2d402998a92480a9aa508dd0430d1f4%7C1d45f02c5d784376b608cec51ef0e96e%7C0%7C0%7C638671329899576131%7CUnknown%7CTWFpbGZsb3d8eyJFbXB0eU1hcGkiOnRydWUsIlYiOiIwLjAuMDAwMCIsIlAiOiJXaW4zMiIsIkFOIjoiTWFpbCIsIldUIjoyfQ%3D%3D%7C0%7C%7C%7C&amp;sdata=8B6bwCc8Lm2krG9TMzAwrLyAHsricASVDlgyh2nePOo%3D&amp;reserved=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adsdenstate.edu" TargetMode="External"/><Relationship Id="rId23" Type="http://schemas.openxmlformats.org/officeDocument/2006/relationships/hyperlink" Target="mailto:mprendergast@gadsdenstate.edu" TargetMode="External"/><Relationship Id="rId10" Type="http://schemas.openxmlformats.org/officeDocument/2006/relationships/hyperlink" Target="https://www.gadsdenstate.edu/students/ada.cms" TargetMode="External"/><Relationship Id="rId19" Type="http://schemas.openxmlformats.org/officeDocument/2006/relationships/hyperlink" Target="mailto:tsallee@gadsdenstat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Catoe@gadsdenstate.edu" TargetMode="External"/><Relationship Id="rId14" Type="http://schemas.openxmlformats.org/officeDocument/2006/relationships/hyperlink" Target="mailto:tsallee@gadsdenstate.edu" TargetMode="External"/><Relationship Id="rId22" Type="http://schemas.openxmlformats.org/officeDocument/2006/relationships/image" Target="cid:image001.png@01DB35E7.63667C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2251235\Downloads\tf55682965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F8267FE-4D81-407D-9AFB-DFC336011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tf55682965_win32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2024-11-12T14:48:00Z</dcterms:created>
  <dcterms:modified xsi:type="dcterms:W3CDTF">2025-04-01T13:17:00Z</dcterms:modified>
</cp:coreProperties>
</file>